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县文联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公开招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c2ZmNhYmFmNTdhNTg1ODhmMDBkMWFmNjFmZWVhZjgifQ=="/>
  </w:docVars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1653154"/>
    <w:rsid w:val="04492696"/>
    <w:rsid w:val="11836E00"/>
    <w:rsid w:val="612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236</Words>
  <Characters>239</Characters>
  <Lines>0</Lines>
  <Paragraphs>0</Paragraphs>
  <TotalTime>6</TotalTime>
  <ScaleCrop>false</ScaleCrop>
  <LinksUpToDate>false</LinksUpToDate>
  <CharactersWithSpaces>338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陈燕</cp:lastModifiedBy>
  <dcterms:modified xsi:type="dcterms:W3CDTF">2023-03-10T01:19:50Z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C103C448C3954742806979A671C92383</vt:lpwstr>
  </property>
</Properties>
</file>